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6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379"/>
        <w:gridCol w:w="400"/>
        <w:gridCol w:w="708"/>
        <w:gridCol w:w="526"/>
        <w:gridCol w:w="700"/>
        <w:gridCol w:w="593"/>
        <w:gridCol w:w="445"/>
        <w:gridCol w:w="542"/>
        <w:gridCol w:w="390"/>
        <w:gridCol w:w="345"/>
        <w:gridCol w:w="360"/>
        <w:gridCol w:w="469"/>
        <w:gridCol w:w="14"/>
        <w:gridCol w:w="586"/>
        <w:gridCol w:w="175"/>
        <w:gridCol w:w="475"/>
        <w:gridCol w:w="242"/>
        <w:gridCol w:w="307"/>
        <w:gridCol w:w="496"/>
        <w:gridCol w:w="160"/>
        <w:gridCol w:w="393"/>
        <w:gridCol w:w="571"/>
      </w:tblGrid>
      <w:tr w:rsidR="009F27F0">
        <w:trPr>
          <w:trHeight w:val="968"/>
          <w:jc w:val="center"/>
        </w:trPr>
        <w:tc>
          <w:tcPr>
            <w:tcW w:w="927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rFonts w:ascii="宋体" w:cs="宋体"/>
                <w:b/>
                <w:bCs/>
                <w:sz w:val="44"/>
                <w:szCs w:val="44"/>
              </w:rPr>
            </w:pPr>
            <w:r>
              <w:rPr>
                <w:rFonts w:ascii="宋体" w:hAnsi="宋体" w:cs="宋体"/>
                <w:b/>
                <w:bCs/>
                <w:sz w:val="44"/>
                <w:szCs w:val="44"/>
              </w:rPr>
              <w:t>2021</w:t>
            </w: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年</w:t>
            </w:r>
            <w:r w:rsidRPr="003E1375"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孤儿、特困人员节日慰问</w:t>
            </w:r>
          </w:p>
          <w:p w:rsidR="009F27F0" w:rsidRDefault="009F27F0">
            <w:pPr>
              <w:jc w:val="center"/>
              <w:rPr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预算项目（政策）绩效目标自评表</w:t>
            </w:r>
            <w:r>
              <w:rPr>
                <w:rFonts w:ascii="宋体" w:hAnsi="宋体" w:cs="宋体"/>
                <w:sz w:val="44"/>
                <w:szCs w:val="44"/>
              </w:rPr>
              <w:t xml:space="preserve"> </w:t>
            </w:r>
          </w:p>
        </w:tc>
      </w:tr>
      <w:tr w:rsidR="009F27F0">
        <w:trPr>
          <w:trHeight w:val="311"/>
          <w:jc w:val="center"/>
        </w:trPr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项目（政策）</w:t>
            </w:r>
          </w:p>
          <w:p w:rsidR="009F27F0" w:rsidRDefault="009F27F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7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孤儿、特困人员节日慰问</w:t>
            </w:r>
          </w:p>
        </w:tc>
      </w:tr>
      <w:tr w:rsidR="009F27F0">
        <w:trPr>
          <w:trHeight w:val="331"/>
          <w:jc w:val="center"/>
        </w:trPr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主管部门</w:t>
            </w:r>
          </w:p>
        </w:tc>
        <w:tc>
          <w:tcPr>
            <w:tcW w:w="77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抚顺市民政局</w:t>
            </w:r>
          </w:p>
        </w:tc>
      </w:tr>
      <w:tr w:rsidR="009F27F0">
        <w:trPr>
          <w:trHeight w:val="311"/>
          <w:jc w:val="center"/>
        </w:trPr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实施单位</w:t>
            </w:r>
          </w:p>
        </w:tc>
        <w:tc>
          <w:tcPr>
            <w:tcW w:w="3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27F0" w:rsidRDefault="009F27F0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市民政局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实施期</w:t>
            </w:r>
          </w:p>
        </w:tc>
        <w:tc>
          <w:tcPr>
            <w:tcW w:w="2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2021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- 2021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 w:rsidR="009F27F0">
        <w:trPr>
          <w:trHeight w:val="592"/>
          <w:jc w:val="center"/>
        </w:trPr>
        <w:tc>
          <w:tcPr>
            <w:tcW w:w="14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项目预算资金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rPr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</w:pPr>
            <w:r>
              <w:rPr>
                <w:rFonts w:hint="eastAsia"/>
              </w:rPr>
              <w:t>年初</w:t>
            </w:r>
          </w:p>
          <w:p w:rsidR="009F27F0" w:rsidRDefault="009F27F0">
            <w:pPr>
              <w:jc w:val="center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</w:pPr>
            <w:r>
              <w:rPr>
                <w:rFonts w:hint="eastAsia"/>
              </w:rPr>
              <w:t>全年预算数（</w:t>
            </w:r>
            <w: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</w:pPr>
            <w:r>
              <w:rPr>
                <w:rFonts w:hint="eastAsia"/>
              </w:rPr>
              <w:t>全年执行数（</w:t>
            </w:r>
            <w: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</w:pPr>
            <w:r>
              <w:rPr>
                <w:rFonts w:hint="eastAsia"/>
              </w:rPr>
              <w:t>执行率（</w:t>
            </w:r>
            <w:r>
              <w:t>B/A)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</w:pPr>
            <w:r>
              <w:rPr>
                <w:rFonts w:hint="eastAsia"/>
              </w:rPr>
              <w:t>得分</w:t>
            </w:r>
          </w:p>
          <w:p w:rsidR="009F27F0" w:rsidRDefault="009F27F0">
            <w:pPr>
              <w:jc w:val="center"/>
            </w:pPr>
            <w:r>
              <w:rPr>
                <w:rFonts w:hint="eastAsia"/>
              </w:rPr>
              <w:t>（分值</w:t>
            </w:r>
            <w:r>
              <w:t>*B/A</w:t>
            </w:r>
            <w:r>
              <w:rPr>
                <w:rFonts w:hint="eastAsia"/>
              </w:rPr>
              <w:t>）</w:t>
            </w:r>
          </w:p>
        </w:tc>
      </w:tr>
      <w:tr w:rsidR="009F27F0">
        <w:trPr>
          <w:trHeight w:val="311"/>
          <w:jc w:val="center"/>
        </w:trPr>
        <w:tc>
          <w:tcPr>
            <w:tcW w:w="14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年度预算资金总额：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F27F0">
        <w:trPr>
          <w:trHeight w:val="311"/>
          <w:jc w:val="center"/>
        </w:trPr>
        <w:tc>
          <w:tcPr>
            <w:tcW w:w="14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其中：财政拨款收入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F27F0">
        <w:trPr>
          <w:trHeight w:val="311"/>
          <w:jc w:val="center"/>
        </w:trPr>
        <w:tc>
          <w:tcPr>
            <w:tcW w:w="14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上级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提前告知转移支付资金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——</w:t>
            </w:r>
          </w:p>
        </w:tc>
      </w:tr>
      <w:tr w:rsidR="009F27F0">
        <w:trPr>
          <w:trHeight w:val="311"/>
          <w:jc w:val="center"/>
        </w:trPr>
        <w:tc>
          <w:tcPr>
            <w:tcW w:w="14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纳入预算管理的行政事业性收费等非税收入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——</w:t>
            </w:r>
          </w:p>
        </w:tc>
      </w:tr>
      <w:tr w:rsidR="009F27F0">
        <w:trPr>
          <w:trHeight w:val="311"/>
          <w:jc w:val="center"/>
        </w:trPr>
        <w:tc>
          <w:tcPr>
            <w:tcW w:w="14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纳入政府性基金预算管理收入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</w:tr>
      <w:tr w:rsidR="009F27F0">
        <w:trPr>
          <w:trHeight w:val="311"/>
          <w:jc w:val="center"/>
        </w:trPr>
        <w:tc>
          <w:tcPr>
            <w:tcW w:w="14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纳入专户管理的行政事业性收费等非税收入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——</w:t>
            </w:r>
          </w:p>
        </w:tc>
      </w:tr>
      <w:tr w:rsidR="009F27F0">
        <w:trPr>
          <w:trHeight w:val="311"/>
          <w:jc w:val="center"/>
        </w:trPr>
        <w:tc>
          <w:tcPr>
            <w:tcW w:w="14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上年结转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</w:tr>
      <w:tr w:rsidR="009F27F0">
        <w:trPr>
          <w:trHeight w:val="311"/>
          <w:jc w:val="center"/>
        </w:trPr>
        <w:tc>
          <w:tcPr>
            <w:tcW w:w="14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其他收入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——</w:t>
            </w:r>
          </w:p>
        </w:tc>
      </w:tr>
      <w:tr w:rsidR="009F27F0">
        <w:trPr>
          <w:trHeight w:val="311"/>
          <w:jc w:val="center"/>
        </w:trPr>
        <w:tc>
          <w:tcPr>
            <w:tcW w:w="14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年度总体目标</w:t>
            </w:r>
          </w:p>
        </w:tc>
        <w:tc>
          <w:tcPr>
            <w:tcW w:w="3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年初设定目标</w:t>
            </w:r>
          </w:p>
        </w:tc>
        <w:tc>
          <w:tcPr>
            <w:tcW w:w="38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全年实际完成情况</w:t>
            </w:r>
          </w:p>
        </w:tc>
      </w:tr>
      <w:tr w:rsidR="009F27F0">
        <w:trPr>
          <w:trHeight w:val="311"/>
          <w:jc w:val="center"/>
        </w:trPr>
        <w:tc>
          <w:tcPr>
            <w:tcW w:w="14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27F0" w:rsidRDefault="009F27F0">
            <w:pPr>
              <w:widowControl/>
              <w:rPr>
                <w:color w:val="00000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目标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：六一儿童节慰问孤儿</w:t>
            </w:r>
            <w:r>
              <w:rPr>
                <w:rFonts w:ascii="宋体" w:cs="宋体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kern w:val="0"/>
                <w:szCs w:val="21"/>
              </w:rPr>
              <w:t>为孤残儿童送去节日的慰问，使他们度过一个快乐的节日。</w:t>
            </w:r>
          </w:p>
        </w:tc>
        <w:tc>
          <w:tcPr>
            <w:tcW w:w="38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</w:t>
            </w:r>
          </w:p>
        </w:tc>
      </w:tr>
      <w:tr w:rsidR="009F27F0">
        <w:trPr>
          <w:trHeight w:val="311"/>
          <w:jc w:val="center"/>
        </w:trPr>
        <w:tc>
          <w:tcPr>
            <w:tcW w:w="14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27F0" w:rsidRDefault="009F27F0">
            <w:pPr>
              <w:widowControl/>
              <w:rPr>
                <w:color w:val="00000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目标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：中秋节、重阳节慰问城市集中供养特困人员，为他们送去温暖和关怀。</w:t>
            </w:r>
          </w:p>
        </w:tc>
        <w:tc>
          <w:tcPr>
            <w:tcW w:w="38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</w:t>
            </w:r>
          </w:p>
        </w:tc>
      </w:tr>
      <w:tr w:rsidR="009F27F0">
        <w:trPr>
          <w:trHeight w:val="311"/>
          <w:jc w:val="center"/>
        </w:trPr>
        <w:tc>
          <w:tcPr>
            <w:tcW w:w="14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27F0" w:rsidRDefault="009F27F0">
            <w:pPr>
              <w:widowControl/>
              <w:rPr>
                <w:color w:val="00000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目标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：春节慰问集中供养特困人员及儿童福利院孤儿，体现</w:t>
            </w:r>
            <w:r>
              <w:rPr>
                <w:rFonts w:ascii="宋体" w:hAnsi="宋体" w:cs="宋体" w:hint="eastAsia"/>
                <w:sz w:val="22"/>
                <w:szCs w:val="22"/>
              </w:rPr>
              <w:t>党和政府对城市特困供养人员及孤儿的关心爱护，使他们度过一个温馨愉快的节日。</w:t>
            </w:r>
          </w:p>
        </w:tc>
        <w:tc>
          <w:tcPr>
            <w:tcW w:w="38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</w:t>
            </w:r>
          </w:p>
        </w:tc>
      </w:tr>
      <w:tr w:rsidR="009F27F0">
        <w:trPr>
          <w:trHeight w:val="911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  <w:p w:rsidR="009F27F0" w:rsidRDefault="009F27F0">
            <w:pPr>
              <w:jc w:val="center"/>
              <w:rPr>
                <w:color w:val="000000"/>
              </w:rPr>
            </w:pPr>
          </w:p>
          <w:p w:rsidR="009F27F0" w:rsidRDefault="009F27F0">
            <w:pPr>
              <w:rPr>
                <w:color w:val="000000"/>
              </w:rPr>
            </w:pPr>
          </w:p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 w:rsidR="009F27F0" w:rsidRDefault="009F27F0">
            <w:pPr>
              <w:jc w:val="center"/>
              <w:rPr>
                <w:color w:val="000000"/>
              </w:rPr>
            </w:pPr>
          </w:p>
          <w:p w:rsidR="009F27F0" w:rsidRDefault="009F27F0">
            <w:pPr>
              <w:jc w:val="center"/>
              <w:rPr>
                <w:color w:val="000000"/>
              </w:rPr>
            </w:pPr>
          </w:p>
          <w:p w:rsidR="009F27F0" w:rsidRDefault="009F27F0">
            <w:pPr>
              <w:jc w:val="center"/>
              <w:rPr>
                <w:color w:val="000000"/>
              </w:rPr>
            </w:pPr>
          </w:p>
          <w:p w:rsidR="009F27F0" w:rsidRDefault="009F27F0">
            <w:pPr>
              <w:jc w:val="center"/>
              <w:rPr>
                <w:color w:val="000000"/>
              </w:rPr>
            </w:pPr>
          </w:p>
          <w:p w:rsidR="009F27F0" w:rsidRDefault="009F27F0">
            <w:pPr>
              <w:jc w:val="center"/>
              <w:rPr>
                <w:color w:val="000000"/>
              </w:rPr>
            </w:pPr>
          </w:p>
          <w:p w:rsidR="009F27F0" w:rsidRDefault="009F27F0">
            <w:pPr>
              <w:jc w:val="center"/>
              <w:rPr>
                <w:color w:val="000000"/>
              </w:rPr>
            </w:pPr>
          </w:p>
          <w:p w:rsidR="009F27F0" w:rsidRDefault="009F27F0">
            <w:pPr>
              <w:jc w:val="center"/>
              <w:rPr>
                <w:color w:val="000000"/>
              </w:rPr>
            </w:pPr>
          </w:p>
          <w:p w:rsidR="009F27F0" w:rsidRDefault="009F27F0">
            <w:pPr>
              <w:jc w:val="center"/>
              <w:rPr>
                <w:color w:val="000000"/>
              </w:rPr>
            </w:pPr>
          </w:p>
          <w:p w:rsidR="009F27F0" w:rsidRDefault="009F27F0">
            <w:pPr>
              <w:jc w:val="center"/>
              <w:rPr>
                <w:color w:val="000000"/>
              </w:rPr>
            </w:pPr>
          </w:p>
          <w:p w:rsidR="009F27F0" w:rsidRDefault="009F27F0">
            <w:pPr>
              <w:jc w:val="center"/>
              <w:rPr>
                <w:color w:val="000000"/>
              </w:rPr>
            </w:pPr>
          </w:p>
          <w:p w:rsidR="009F27F0" w:rsidRDefault="009F27F0">
            <w:pPr>
              <w:jc w:val="center"/>
              <w:rPr>
                <w:color w:val="000000"/>
              </w:rPr>
            </w:pPr>
          </w:p>
          <w:p w:rsidR="009F27F0" w:rsidRDefault="009F27F0">
            <w:pPr>
              <w:jc w:val="center"/>
              <w:rPr>
                <w:color w:val="000000"/>
              </w:rPr>
            </w:pPr>
          </w:p>
          <w:p w:rsidR="009F27F0" w:rsidRDefault="009F27F0">
            <w:pPr>
              <w:jc w:val="center"/>
              <w:rPr>
                <w:color w:val="000000"/>
              </w:rPr>
            </w:pPr>
          </w:p>
          <w:p w:rsidR="009F27F0" w:rsidRDefault="009F27F0">
            <w:pPr>
              <w:jc w:val="center"/>
              <w:rPr>
                <w:color w:val="000000"/>
              </w:rPr>
            </w:pPr>
          </w:p>
          <w:p w:rsidR="009F27F0" w:rsidRDefault="009F27F0">
            <w:pPr>
              <w:jc w:val="center"/>
              <w:rPr>
                <w:color w:val="000000"/>
              </w:rPr>
            </w:pPr>
          </w:p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 w:rsidR="009F27F0" w:rsidRDefault="009F27F0">
            <w:pPr>
              <w:rPr>
                <w:color w:val="000000"/>
              </w:rPr>
            </w:pPr>
          </w:p>
          <w:p w:rsidR="009F27F0" w:rsidRDefault="009F27F0">
            <w:pPr>
              <w:jc w:val="center"/>
              <w:rPr>
                <w:color w:val="000000"/>
              </w:rPr>
            </w:pPr>
          </w:p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一级</w:t>
            </w:r>
          </w:p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二级</w:t>
            </w:r>
          </w:p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三级</w:t>
            </w:r>
          </w:p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</w:t>
            </w:r>
          </w:p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目标值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全年</w:t>
            </w:r>
          </w:p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完成值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完成程度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分值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得分</w:t>
            </w:r>
          </w:p>
        </w:tc>
        <w:tc>
          <w:tcPr>
            <w:tcW w:w="3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未完成原因分析</w:t>
            </w:r>
          </w:p>
          <w:p w:rsidR="009F27F0" w:rsidRDefault="009F27F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（请在相应选项下划“√”并在原因说明中分项阐述）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改进</w:t>
            </w:r>
          </w:p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措施</w:t>
            </w:r>
          </w:p>
        </w:tc>
      </w:tr>
      <w:tr w:rsidR="009F27F0">
        <w:trPr>
          <w:trHeight w:val="312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运算</w:t>
            </w:r>
          </w:p>
          <w:p w:rsidR="009F27F0" w:rsidRDefault="009F27F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符号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度量单位</w:t>
            </w: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经费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制度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人员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硬件条件保障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原因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</w:tr>
      <w:tr w:rsidR="009F27F0">
        <w:trPr>
          <w:trHeight w:val="37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</w:t>
            </w:r>
          </w:p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 w:rsidR="009F27F0" w:rsidRDefault="009F27F0">
            <w:pPr>
              <w:jc w:val="center"/>
              <w:rPr>
                <w:color w:val="000000"/>
              </w:rPr>
            </w:pPr>
          </w:p>
          <w:p w:rsidR="009F27F0" w:rsidRDefault="009F27F0">
            <w:pPr>
              <w:jc w:val="center"/>
              <w:rPr>
                <w:color w:val="000000"/>
              </w:rPr>
            </w:pPr>
          </w:p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</w:t>
            </w:r>
          </w:p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六一儿童节慰问孤儿人数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int="eastAsia"/>
                <w:kern w:val="0"/>
                <w:szCs w:val="21"/>
              </w:rPr>
              <w:t>≥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</w:tr>
      <w:tr w:rsidR="009F27F0">
        <w:trPr>
          <w:trHeight w:val="37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中秋节、重阳节慰问城市集中供养特困人数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int="eastAsia"/>
                <w:kern w:val="0"/>
                <w:szCs w:val="21"/>
              </w:rPr>
              <w:t>≥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</w:tr>
      <w:tr w:rsidR="009F27F0">
        <w:trPr>
          <w:trHeight w:val="37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春节慰问集中供养特困人员及儿童福利院孤儿人数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int="eastAsia"/>
                <w:kern w:val="0"/>
                <w:szCs w:val="21"/>
              </w:rPr>
              <w:t>≥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</w:tr>
      <w:tr w:rsidR="009F27F0">
        <w:trPr>
          <w:trHeight w:val="40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慰问金及物品发放准确性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准确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</w:tr>
      <w:tr w:rsidR="009F27F0">
        <w:trPr>
          <w:trHeight w:val="43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慰问金及物品发放及时性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及时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</w:tr>
      <w:tr w:rsidR="009F27F0">
        <w:trPr>
          <w:trHeight w:val="42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全年慰问金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</w:tr>
      <w:tr w:rsidR="009F27F0">
        <w:trPr>
          <w:trHeight w:val="470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效益指标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社会效益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六一儿童节慰问孤儿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 w:rsidR="009F27F0" w:rsidRDefault="009F27F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  <w:p w:rsidR="009F27F0" w:rsidRDefault="009F27F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  <w:p w:rsidR="009F27F0" w:rsidRDefault="009F27F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六一儿童节慰问孤儿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六一儿童节慰问孤儿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 w:rsidR="009F27F0" w:rsidRDefault="009F27F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  <w:p w:rsidR="009F27F0" w:rsidRDefault="009F27F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  <w:p w:rsidR="009F27F0" w:rsidRDefault="009F27F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</w:tr>
      <w:tr w:rsidR="009F27F0">
        <w:trPr>
          <w:trHeight w:val="470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中秋节、重阳节慰问特困人员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中秋节、重阳节慰问特困人员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中秋节、重阳节慰问特困人员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</w:tr>
      <w:tr w:rsidR="009F27F0">
        <w:trPr>
          <w:trHeight w:val="470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春节慰问集中供养特困人员及儿童福利院孤儿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春节慰问集中供养特困人员及儿童福利院孤儿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春节慰问集中供养特困人员及儿童福利院孤儿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</w:tr>
      <w:tr w:rsidR="009F27F0">
        <w:trPr>
          <w:trHeight w:val="45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政策可持续性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</w:tr>
      <w:tr w:rsidR="009F27F0">
        <w:trPr>
          <w:trHeight w:val="50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服务对象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慰问对象满意度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</w:p>
        </w:tc>
      </w:tr>
      <w:tr w:rsidR="009F27F0">
        <w:trPr>
          <w:trHeight w:val="489"/>
          <w:jc w:val="center"/>
        </w:trPr>
        <w:tc>
          <w:tcPr>
            <w:tcW w:w="46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产出、效益、满意度指标自评得分小计</w:t>
            </w:r>
          </w:p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color w:val="000000"/>
              </w:rPr>
              <w:t>C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预算执行率得分</w:t>
            </w:r>
          </w:p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color w:val="000000"/>
              </w:rPr>
              <w:t>D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F27F0">
        <w:trPr>
          <w:trHeight w:val="414"/>
          <w:jc w:val="center"/>
        </w:trPr>
        <w:tc>
          <w:tcPr>
            <w:tcW w:w="46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绩效自评总得分（</w:t>
            </w:r>
            <w:r>
              <w:rPr>
                <w:color w:val="000000"/>
              </w:rPr>
              <w:t>C+D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4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7F0" w:rsidRDefault="009F27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F27F0">
        <w:trPr>
          <w:trHeight w:val="914"/>
          <w:jc w:val="center"/>
        </w:trPr>
        <w:tc>
          <w:tcPr>
            <w:tcW w:w="9276" w:type="dxa"/>
            <w:gridSpan w:val="2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27F0" w:rsidRDefault="009F27F0">
            <w:pPr>
              <w:widowControl/>
              <w:jc w:val="left"/>
              <w:textAlignment w:val="center"/>
              <w:rPr>
                <w:color w:val="000000"/>
              </w:rPr>
            </w:pPr>
          </w:p>
        </w:tc>
      </w:tr>
    </w:tbl>
    <w:p w:rsidR="009F27F0" w:rsidRDefault="009F27F0">
      <w:pPr>
        <w:spacing w:line="584" w:lineRule="exact"/>
        <w:rPr>
          <w:rFonts w:ascii="宋体" w:cs="宋体"/>
          <w:b/>
          <w:bCs/>
          <w:color w:val="000000"/>
          <w:sz w:val="44"/>
          <w:szCs w:val="44"/>
        </w:rPr>
      </w:pPr>
    </w:p>
    <w:p w:rsidR="009F27F0" w:rsidRDefault="009F27F0"/>
    <w:sectPr w:rsidR="009F27F0" w:rsidSect="00847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7F0" w:rsidRDefault="009F27F0">
      <w:r>
        <w:separator/>
      </w:r>
    </w:p>
  </w:endnote>
  <w:endnote w:type="continuationSeparator" w:id="0">
    <w:p w:rsidR="009F27F0" w:rsidRDefault="009F2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7F0" w:rsidRDefault="009F27F0">
      <w:r>
        <w:separator/>
      </w:r>
    </w:p>
  </w:footnote>
  <w:footnote w:type="continuationSeparator" w:id="0">
    <w:p w:rsidR="009F27F0" w:rsidRDefault="009F27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zkzMDAxOTMzZDczY2NhMjgxZGQ5ODIyMTlkYTIwNmYifQ=="/>
  </w:docVars>
  <w:rsids>
    <w:rsidRoot w:val="006A5A68"/>
    <w:rsid w:val="B8ED6A0A"/>
    <w:rsid w:val="DCFE78F5"/>
    <w:rsid w:val="DF7F0D23"/>
    <w:rsid w:val="DFFD693B"/>
    <w:rsid w:val="F95FA531"/>
    <w:rsid w:val="FFE7393B"/>
    <w:rsid w:val="000B40F6"/>
    <w:rsid w:val="001C0CC9"/>
    <w:rsid w:val="001C57D8"/>
    <w:rsid w:val="003C5963"/>
    <w:rsid w:val="003E1375"/>
    <w:rsid w:val="00440E23"/>
    <w:rsid w:val="006513BC"/>
    <w:rsid w:val="006A5A68"/>
    <w:rsid w:val="00825219"/>
    <w:rsid w:val="008477E7"/>
    <w:rsid w:val="009F27F0"/>
    <w:rsid w:val="00D00EFA"/>
    <w:rsid w:val="00D638B2"/>
    <w:rsid w:val="00F044D0"/>
    <w:rsid w:val="02FE6C47"/>
    <w:rsid w:val="0B9B7032"/>
    <w:rsid w:val="12023FF2"/>
    <w:rsid w:val="176558B9"/>
    <w:rsid w:val="1C163A05"/>
    <w:rsid w:val="1F5F8A31"/>
    <w:rsid w:val="25132F9B"/>
    <w:rsid w:val="3BF78F61"/>
    <w:rsid w:val="3C783E21"/>
    <w:rsid w:val="3F58359C"/>
    <w:rsid w:val="476A6CF0"/>
    <w:rsid w:val="4C1F19F3"/>
    <w:rsid w:val="4F9E0858"/>
    <w:rsid w:val="571F4694"/>
    <w:rsid w:val="5BDE625E"/>
    <w:rsid w:val="67C35289"/>
    <w:rsid w:val="6B810069"/>
    <w:rsid w:val="776FEC45"/>
    <w:rsid w:val="7BDE221A"/>
    <w:rsid w:val="7CFFCAA7"/>
    <w:rsid w:val="7DDFFC15"/>
    <w:rsid w:val="7F6BF4A3"/>
    <w:rsid w:val="7F76A632"/>
    <w:rsid w:val="7FFFB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1" w:semiHidden="0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477E7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77E7"/>
    <w:pPr>
      <w:keepNext/>
      <w:keepLines/>
      <w:spacing w:before="340" w:after="330" w:line="576" w:lineRule="auto"/>
      <w:outlineLvl w:val="0"/>
    </w:pPr>
    <w:rPr>
      <w:rFonts w:ascii="等线" w:eastAsia="等线" w:cs="Arial"/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77E7"/>
    <w:rPr>
      <w:rFonts w:ascii="等线" w:eastAsia="等线" w:hAnsi="Times New Roman" w:cs="Arial"/>
      <w:b/>
      <w:bCs/>
      <w:kern w:val="44"/>
      <w:sz w:val="44"/>
      <w:szCs w:val="44"/>
    </w:rPr>
  </w:style>
  <w:style w:type="paragraph" w:styleId="BodyTextIndent">
    <w:name w:val="Body Text Indent"/>
    <w:basedOn w:val="Normal"/>
    <w:link w:val="BodyTextIndentChar"/>
    <w:uiPriority w:val="99"/>
    <w:semiHidden/>
    <w:rsid w:val="008477E7"/>
    <w:pPr>
      <w:ind w:firstLine="645"/>
    </w:pPr>
    <w:rPr>
      <w:rFonts w:ascii="仿宋_GB2312" w:eastAsia="仿宋_GB2312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477E7"/>
    <w:rPr>
      <w:rFonts w:ascii="仿宋_GB2312" w:eastAsia="仿宋_GB2312" w:hAnsi="Times New Roman" w:cs="Times New Roman"/>
      <w:sz w:val="32"/>
      <w:szCs w:val="32"/>
    </w:rPr>
  </w:style>
  <w:style w:type="paragraph" w:styleId="PlainText">
    <w:name w:val="Plain Text"/>
    <w:basedOn w:val="Normal"/>
    <w:link w:val="PlainTextChar"/>
    <w:uiPriority w:val="99"/>
    <w:rsid w:val="008477E7"/>
    <w:rPr>
      <w:rFonts w:ascii="宋体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6D53"/>
    <w:rPr>
      <w:rFonts w:ascii="宋体" w:hAnsi="Courier New" w:cs="Courier New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8477E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7E7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477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7E7"/>
    <w:rPr>
      <w:rFonts w:ascii="Times New Roman" w:eastAsia="宋体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847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7E7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8477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CommentReference">
    <w:name w:val="annotation reference"/>
    <w:basedOn w:val="DefaultParagraphFont"/>
    <w:uiPriority w:val="99"/>
    <w:semiHidden/>
    <w:rsid w:val="008477E7"/>
    <w:rPr>
      <w:rFonts w:cs="Times New Roman"/>
      <w:sz w:val="21"/>
      <w:szCs w:val="21"/>
    </w:rPr>
  </w:style>
  <w:style w:type="paragraph" w:customStyle="1" w:styleId="NewNewNewNew">
    <w:name w:val="正文 New New New New"/>
    <w:uiPriority w:val="99"/>
    <w:rsid w:val="008477E7"/>
    <w:pPr>
      <w:widowControl w:val="0"/>
      <w:jc w:val="both"/>
    </w:pPr>
    <w:rPr>
      <w:rFonts w:ascii="Times New Roman" w:hAnsi="Times New Roman" w:cs="黑体"/>
    </w:rPr>
  </w:style>
  <w:style w:type="paragraph" w:customStyle="1" w:styleId="NewNewNew">
    <w:name w:val="正文 New New New"/>
    <w:uiPriority w:val="99"/>
    <w:rsid w:val="008477E7"/>
    <w:pPr>
      <w:wordWrap w:val="0"/>
      <w:snapToGrid w:val="0"/>
      <w:spacing w:line="580" w:lineRule="atLeast"/>
      <w:ind w:firstLine="640"/>
      <w:jc w:val="both"/>
    </w:pPr>
    <w:rPr>
      <w:rFonts w:ascii="仿宋_GB2312" w:eastAsia="仿宋_GB2312" w:hAnsi="Arial" w:cs="Arial"/>
      <w:kern w:val="0"/>
      <w:sz w:val="28"/>
      <w:szCs w:val="28"/>
    </w:rPr>
  </w:style>
  <w:style w:type="character" w:customStyle="1" w:styleId="font121">
    <w:name w:val="font121"/>
    <w:basedOn w:val="DefaultParagraphFont"/>
    <w:uiPriority w:val="99"/>
    <w:rsid w:val="008477E7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111">
    <w:name w:val="font111"/>
    <w:basedOn w:val="DefaultParagraphFont"/>
    <w:uiPriority w:val="99"/>
    <w:rsid w:val="008477E7"/>
    <w:rPr>
      <w:rFonts w:ascii="宋体" w:eastAsia="宋体" w:hAnsi="宋体" w:cs="宋体"/>
      <w:color w:val="000000"/>
      <w:sz w:val="32"/>
      <w:szCs w:val="32"/>
      <w:u w:val="none"/>
    </w:rPr>
  </w:style>
  <w:style w:type="character" w:customStyle="1" w:styleId="font11">
    <w:name w:val="font11"/>
    <w:basedOn w:val="DefaultParagraphFont"/>
    <w:uiPriority w:val="99"/>
    <w:rsid w:val="008477E7"/>
    <w:rPr>
      <w:rFonts w:ascii="宋体" w:eastAsia="宋体" w:hAnsi="宋体" w:cs="宋体"/>
      <w:b/>
      <w:color w:val="000000"/>
      <w:sz w:val="32"/>
      <w:szCs w:val="32"/>
      <w:u w:val="none"/>
    </w:rPr>
  </w:style>
  <w:style w:type="character" w:customStyle="1" w:styleId="font31">
    <w:name w:val="font31"/>
    <w:basedOn w:val="DefaultParagraphFont"/>
    <w:uiPriority w:val="99"/>
    <w:rsid w:val="008477E7"/>
    <w:rPr>
      <w:rFonts w:ascii="宋体" w:eastAsia="宋体" w:hAnsi="宋体" w:cs="宋体"/>
      <w:color w:val="000000"/>
      <w:sz w:val="32"/>
      <w:szCs w:val="32"/>
      <w:u w:val="none"/>
    </w:rPr>
  </w:style>
  <w:style w:type="character" w:customStyle="1" w:styleId="font61">
    <w:name w:val="font61"/>
    <w:basedOn w:val="DefaultParagraphFont"/>
    <w:uiPriority w:val="99"/>
    <w:rsid w:val="008477E7"/>
    <w:rPr>
      <w:rFonts w:ascii="宋体" w:eastAsia="宋体" w:hAnsi="宋体" w:cs="宋体"/>
      <w:color w:val="000000"/>
      <w:sz w:val="14"/>
      <w:szCs w:val="1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208</Words>
  <Characters>1188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社会保障科-赵南</dc:creator>
  <cp:keywords/>
  <dc:description/>
  <cp:lastModifiedBy>User</cp:lastModifiedBy>
  <cp:revision>5</cp:revision>
  <dcterms:created xsi:type="dcterms:W3CDTF">2022-02-14T14:27:00Z</dcterms:created>
  <dcterms:modified xsi:type="dcterms:W3CDTF">2022-08-09T05:14:00Z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55ED995E996647FB9B6B421768112A64</vt:lpwstr>
  </property>
</Properties>
</file>